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1F42F6" w:rsidRDefault="00D239AD" w:rsidP="00D239AD">
      <w:pPr>
        <w:spacing w:after="0" w:line="240" w:lineRule="auto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1F42F6">
        <w:rPr>
          <w:rFonts w:ascii="TH NiramitIT๙" w:hAnsi="TH NiramitIT๙" w:cs="TH NiramitIT๙"/>
          <w:b/>
          <w:bCs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C81DB8" w:rsidRPr="001F42F6">
        <w:rPr>
          <w:rFonts w:ascii="TH NiramitIT๙" w:hAnsi="TH NiramitIT๙" w:cs="TH NiramitIT๙"/>
          <w:b/>
          <w:bCs/>
          <w:noProof/>
          <w:sz w:val="32"/>
          <w:szCs w:val="32"/>
        </w:rPr>
        <w:t xml:space="preserve">39 </w:t>
      </w:r>
      <w:r w:rsidR="00C81DB8" w:rsidRPr="001F42F6">
        <w:rPr>
          <w:rFonts w:ascii="TH NiramitIT๙" w:hAnsi="TH NiramitIT๙" w:cs="TH NiramitIT๙"/>
          <w:b/>
          <w:bCs/>
          <w:noProof/>
          <w:sz w:val="32"/>
          <w:szCs w:val="32"/>
          <w:cs/>
          <w:lang w:bidi="th-TH"/>
        </w:rPr>
        <w:t>ทวิ</w:t>
      </w:r>
    </w:p>
    <w:p w14:paraId="16FCEC75" w14:textId="07E664EA" w:rsidR="00D239AD" w:rsidRPr="001F42F6" w:rsidRDefault="00D239AD" w:rsidP="00D239AD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  <w:lang w:bidi="th-TH"/>
        </w:rPr>
      </w:pPr>
      <w:r w:rsidRPr="001F42F6">
        <w:rPr>
          <w:rFonts w:ascii="TH NiramitIT๙" w:hAnsi="TH NiramitIT๙" w:cs="TH NiramitIT๙"/>
          <w:sz w:val="32"/>
          <w:szCs w:val="32"/>
          <w:cs/>
          <w:lang w:bidi="th-TH"/>
        </w:rPr>
        <w:t>หน่วยงาน</w:t>
      </w:r>
      <w:r w:rsidR="002B2D62" w:rsidRPr="001F42F6">
        <w:rPr>
          <w:rFonts w:ascii="TH NiramitIT๙" w:hAnsi="TH NiramitIT๙" w:cs="TH NiramitIT๙"/>
          <w:sz w:val="32"/>
          <w:szCs w:val="32"/>
          <w:cs/>
          <w:lang w:bidi="th-TH"/>
        </w:rPr>
        <w:t>ที่รับผิดชอบ</w:t>
      </w:r>
      <w:r w:rsidRPr="001F42F6">
        <w:rPr>
          <w:rFonts w:ascii="TH NiramitIT๙" w:hAnsi="TH NiramitIT๙" w:cs="TH NiramitIT๙"/>
          <w:sz w:val="32"/>
          <w:szCs w:val="32"/>
          <w:lang w:bidi="th-TH"/>
        </w:rPr>
        <w:t>:</w:t>
      </w:r>
      <w:r w:rsidRPr="001F42F6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 </w:t>
      </w:r>
      <w:r w:rsidR="00BB73B0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องค์การบริหารส่วนตำบลนาไหม อำเภอบ้านดุง จังหวัดอุดรธานี</w:t>
      </w:r>
    </w:p>
    <w:p w14:paraId="0007F669" w14:textId="46ADE2FD" w:rsidR="00D239AD" w:rsidRPr="001F42F6" w:rsidRDefault="00C3045F" w:rsidP="00D239AD">
      <w:pPr>
        <w:spacing w:after="0" w:line="240" w:lineRule="auto"/>
        <w:rPr>
          <w:rFonts w:ascii="TH NiramitIT๙" w:hAnsi="TH NiramitIT๙" w:cs="TH NiramitIT๙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sz w:val="32"/>
          <w:szCs w:val="32"/>
          <w:cs/>
          <w:lang w:bidi="th-TH"/>
        </w:rPr>
        <w:t>กระทรวง</w:t>
      </w:r>
      <w:r w:rsidRPr="001F42F6">
        <w:rPr>
          <w:rFonts w:ascii="TH NiramitIT๙" w:hAnsi="TH NiramitIT๙" w:cs="TH NiramitIT๙"/>
          <w:sz w:val="32"/>
          <w:szCs w:val="32"/>
          <w:lang w:bidi="th-TH"/>
        </w:rPr>
        <w:t>:</w:t>
      </w:r>
      <w:r w:rsidRPr="001F42F6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 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1F42F6" w:rsidRDefault="003F4A0D" w:rsidP="00D239AD">
      <w:pPr>
        <w:spacing w:after="0" w:line="240" w:lineRule="auto"/>
        <w:rPr>
          <w:rFonts w:ascii="TH NiramitIT๙" w:hAnsi="TH NiramitIT๙" w:cs="TH NiramitIT๙"/>
          <w:color w:val="0D0D0D" w:themeColor="text1" w:themeTint="F2"/>
          <w:sz w:val="32"/>
          <w:szCs w:val="32"/>
        </w:rPr>
      </w:pPr>
      <w:r w:rsidRPr="001F42F6">
        <w:rPr>
          <w:rFonts w:ascii="TH NiramitIT๙" w:hAnsi="TH NiramitIT๙" w:cs="TH Niramit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9D4374B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1F42F6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1F42F6">
        <w:rPr>
          <w:rFonts w:ascii="TH NiramitIT๙" w:hAnsi="TH NiramitIT๙" w:cs="TH NiramitIT๙"/>
          <w:color w:val="0D0D0D" w:themeColor="text1" w:themeTint="F2"/>
          <w:sz w:val="32"/>
          <w:szCs w:val="32"/>
          <w:lang w:bidi="th-TH"/>
        </w:rPr>
        <w:t>:</w:t>
      </w:r>
      <w:r w:rsidRPr="001F42F6">
        <w:rPr>
          <w:rFonts w:ascii="TH NiramitIT๙" w:hAnsi="TH NiramitIT๙" w:cs="TH Niramit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C81DB8" w:rsidRPr="001F42F6">
        <w:rPr>
          <w:rFonts w:ascii="TH NiramitIT๙" w:hAnsi="TH NiramitIT๙" w:cs="TH NiramitIT๙"/>
          <w:noProof/>
          <w:sz w:val="32"/>
          <w:szCs w:val="32"/>
        </w:rPr>
        <w:t xml:space="preserve">39 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ทวิ</w:t>
      </w:r>
    </w:p>
    <w:p w14:paraId="57553D54" w14:textId="7AA05AD6" w:rsidR="00132E1B" w:rsidRPr="001F42F6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BB73B0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องค์การบริหารส่วนตำบลนาไหม อำเภอบ้านดุง จังหวัดอุดรธานี</w:t>
      </w:r>
    </w:p>
    <w:p w14:paraId="7C1EA770" w14:textId="557C84CF" w:rsidR="00132E1B" w:rsidRPr="001F42F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1F42F6">
        <w:rPr>
          <w:rFonts w:ascii="TH NiramitIT๙" w:hAnsi="TH NiramitIT๙" w:cs="TH NiramitIT๙"/>
          <w:noProof/>
          <w:sz w:val="32"/>
          <w:szCs w:val="32"/>
        </w:rPr>
        <w:t>(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1F42F6">
        <w:rPr>
          <w:rFonts w:ascii="TH NiramitIT๙" w:hAnsi="TH NiramitIT๙" w:cs="TH NiramitIT๙"/>
          <w:noProof/>
          <w:sz w:val="32"/>
          <w:szCs w:val="32"/>
        </w:rPr>
        <w:t>)</w:t>
      </w: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1F42F6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รับแจ้ง</w:t>
      </w: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1F42F6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1F42F6">
        <w:rPr>
          <w:rFonts w:ascii="TH NiramitIT๙" w:hAnsi="TH NiramitIT๙" w:cs="TH Niramit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1F42F6" w14:paraId="77FFD68C" w14:textId="77777777" w:rsidTr="008C1396">
        <w:tc>
          <w:tcPr>
            <w:tcW w:w="675" w:type="dxa"/>
          </w:tcPr>
          <w:p w14:paraId="23D761D9" w14:textId="12281EB4" w:rsidR="00394708" w:rsidRPr="001F42F6" w:rsidRDefault="00394708" w:rsidP="008C139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1F42F6" w:rsidRDefault="00394708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 พ</w:t>
            </w:r>
            <w:r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2522</w:t>
            </w:r>
          </w:p>
          <w:p w14:paraId="56C2533B" w14:textId="4CFCD02D" w:rsidR="00394708" w:rsidRPr="001F42F6" w:rsidRDefault="00394708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1F42F6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บริการทั่วไป</w:t>
      </w:r>
      <w:r w:rsidR="00C81DB8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1F42F6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1F42F6">
        <w:rPr>
          <w:rFonts w:ascii="TH NiramitIT๙" w:hAnsi="TH NiramitIT๙" w:cs="TH NiramitIT๙"/>
          <w:b/>
          <w:bCs/>
          <w:sz w:val="32"/>
          <w:szCs w:val="32"/>
          <w:lang w:bidi="th-TH"/>
        </w:rPr>
        <w:t xml:space="preserve">: 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ท้องถิ่น</w:t>
      </w:r>
      <w:r w:rsidR="00C81DB8"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1F42F6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พระราชบัญญัติควบคุมอาคาร พ</w:t>
      </w:r>
      <w:r w:rsidR="00C81DB8" w:rsidRPr="001F42F6">
        <w:rPr>
          <w:rFonts w:ascii="TH NiramitIT๙" w:hAnsi="TH NiramitIT๙" w:cs="TH NiramitIT๙"/>
          <w:noProof/>
          <w:sz w:val="32"/>
          <w:szCs w:val="32"/>
        </w:rPr>
        <w:t>.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ศ</w:t>
      </w:r>
      <w:r w:rsidR="00C81DB8" w:rsidRPr="001F42F6">
        <w:rPr>
          <w:rFonts w:ascii="TH NiramitIT๙" w:hAnsi="TH NiramitIT๙" w:cs="TH NiramitIT๙"/>
          <w:noProof/>
          <w:sz w:val="32"/>
          <w:szCs w:val="32"/>
        </w:rPr>
        <w:t xml:space="preserve">. 2522 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C81DB8" w:rsidRPr="001F42F6">
        <w:rPr>
          <w:rFonts w:ascii="TH NiramitIT๙" w:hAnsi="TH NiramitIT๙" w:cs="TH NiramitIT๙"/>
          <w:noProof/>
          <w:sz w:val="32"/>
          <w:szCs w:val="32"/>
        </w:rPr>
        <w:t>.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ศ</w:t>
      </w:r>
      <w:r w:rsidR="00C81DB8" w:rsidRPr="001F42F6">
        <w:rPr>
          <w:rFonts w:ascii="TH NiramitIT๙" w:hAnsi="TH NiramitIT๙" w:cs="TH NiramitIT๙"/>
          <w:noProof/>
          <w:sz w:val="32"/>
          <w:szCs w:val="32"/>
        </w:rPr>
        <w:t>. 2522</w:t>
      </w:r>
      <w:r w:rsidR="00C77AEA"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1F42F6" w:rsidRDefault="00C77AEA" w:rsidP="003F4A0D">
      <w:pPr>
        <w:spacing w:after="0" w:line="240" w:lineRule="auto"/>
        <w:ind w:left="360"/>
        <w:rPr>
          <w:rFonts w:ascii="TH NiramitIT๙" w:hAnsi="TH NiramitIT๙" w:cs="TH NiramitIT๙"/>
          <w:sz w:val="32"/>
          <w:szCs w:val="32"/>
          <w:cs/>
          <w:lang w:bidi="th-TH"/>
        </w:rPr>
      </w:pPr>
      <w:r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1F42F6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 </w:t>
      </w:r>
      <w:r w:rsidRPr="001F42F6">
        <w:rPr>
          <w:rFonts w:ascii="TH NiramitIT๙" w:hAnsi="TH NiramitIT๙" w:cs="TH NiramitIT๙"/>
          <w:sz w:val="32"/>
          <w:szCs w:val="32"/>
          <w:cs/>
          <w:lang w:bidi="th-TH"/>
        </w:rPr>
        <w:tab/>
      </w:r>
      <w:r w:rsidR="00C81DB8" w:rsidRPr="001F42F6">
        <w:rPr>
          <w:rFonts w:ascii="TH NiramitIT๙" w:hAnsi="TH NiramitIT๙" w:cs="TH NiramitIT๙"/>
          <w:noProof/>
          <w:sz w:val="32"/>
          <w:szCs w:val="32"/>
        </w:rPr>
        <w:t>45</w:t>
      </w:r>
      <w:r w:rsidR="00C81DB8" w:rsidRPr="001F42F6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 </w:t>
      </w:r>
      <w:r w:rsidR="00C81DB8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วัน</w:t>
      </w:r>
      <w:r w:rsidRPr="001F42F6">
        <w:rPr>
          <w:rFonts w:ascii="TH NiramitIT๙" w:hAnsi="TH NiramitIT๙" w:cs="TH Niramit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1F42F6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1F42F6" w:rsidRDefault="00075E4A" w:rsidP="00075E4A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 xml:space="preserve"> </w:t>
      </w:r>
      <w:r w:rsidR="00C81DB8" w:rsidRPr="001F42F6">
        <w:rPr>
          <w:rFonts w:ascii="TH NiramitIT๙" w:hAnsi="TH NiramitIT๙" w:cs="TH NiramitIT๙"/>
          <w:noProof/>
          <w:sz w:val="32"/>
          <w:szCs w:val="32"/>
        </w:rPr>
        <w:t>0</w:t>
      </w:r>
      <w:r w:rsidR="00C81DB8"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1F42F6" w:rsidRDefault="00075E4A" w:rsidP="00075E4A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1F42F6">
        <w:rPr>
          <w:rFonts w:ascii="TH NiramitIT๙" w:hAnsi="TH NiramitIT๙" w:cs="TH NiramitIT๙"/>
          <w:noProof/>
          <w:sz w:val="32"/>
          <w:szCs w:val="32"/>
        </w:rPr>
        <w:t>0</w:t>
      </w:r>
      <w:r w:rsidR="00C81DB8"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1F42F6" w:rsidRDefault="00075E4A" w:rsidP="00075E4A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1F42F6">
        <w:rPr>
          <w:rFonts w:ascii="TH NiramitIT๙" w:hAnsi="TH NiramitIT๙" w:cs="TH NiramitIT๙"/>
          <w:noProof/>
          <w:sz w:val="32"/>
          <w:szCs w:val="32"/>
        </w:rPr>
        <w:t>0</w:t>
      </w:r>
      <w:r w:rsidR="00C81DB8"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1F42F6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การแจ้งก่อสร้างอาคารตามมาตรา </w:t>
      </w:r>
      <w:r w:rsidR="00094F82" w:rsidRPr="001F42F6">
        <w:rPr>
          <w:rFonts w:ascii="TH NiramitIT๙" w:hAnsi="TH NiramitIT๙" w:cs="TH NiramitIT๙"/>
          <w:noProof/>
          <w:sz w:val="32"/>
          <w:szCs w:val="32"/>
        </w:rPr>
        <w:t xml:space="preserve">39 </w:t>
      </w:r>
      <w:r w:rsidR="00094F82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ทวิ</w:t>
      </w:r>
      <w:r w:rsidR="00094F82" w:rsidRPr="001F42F6">
        <w:rPr>
          <w:rFonts w:ascii="TH NiramitIT๙" w:hAnsi="TH NiramitIT๙" w:cs="TH Niramit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1F42F6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1F42F6" w14:paraId="5F1398AA" w14:textId="77777777" w:rsidTr="009B7715">
        <w:tc>
          <w:tcPr>
            <w:tcW w:w="675" w:type="dxa"/>
          </w:tcPr>
          <w:p w14:paraId="08D93DD3" w14:textId="25F72274" w:rsidR="00094F82" w:rsidRPr="001F42F6" w:rsidRDefault="00094F82" w:rsidP="008C139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5223AF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1F42F6" w:rsidRDefault="00A13B6C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1F42F6">
              <w:rPr>
                <w:rFonts w:ascii="TH NiramitIT๙" w:hAnsi="TH NiramitIT๙" w:cs="TH Niramit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ที่ทำการองค์กรปกครองส่วนท้องถิ่น ที่จะดำเนินการก่อสร้างอาคาร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1F42F6" w:rsidRDefault="00A13B6C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1F42F6" w:rsidRDefault="00A13B6C" w:rsidP="009B7715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1F42F6" w14:paraId="3514E45F" w14:textId="77777777" w:rsidTr="009B7715">
        <w:tc>
          <w:tcPr>
            <w:tcW w:w="675" w:type="dxa"/>
          </w:tcPr>
          <w:p w14:paraId="0D33F763" w14:textId="77777777" w:rsidR="00094F82" w:rsidRPr="001F42F6" w:rsidRDefault="00094F82" w:rsidP="008C1396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="005223AF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65B0742" w14:textId="38784CF3" w:rsidR="001C2510" w:rsidRPr="001F42F6" w:rsidRDefault="00A13B6C" w:rsidP="008C1396">
            <w:pPr>
              <w:rPr>
                <w:rFonts w:ascii="TH NiramitIT๙" w:hAnsi="TH NiramitIT๙" w:cs="TH NiramitIT๙"/>
                <w:iCs/>
                <w:noProof/>
                <w:sz w:val="32"/>
                <w:szCs w:val="32"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1F42F6">
              <w:rPr>
                <w:rFonts w:ascii="TH NiramitIT๙" w:hAnsi="TH NiramitIT๙" w:cs="TH Niramit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1C2510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BB73B0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นาไหม</w:t>
            </w:r>
            <w:r w:rsidR="001C2510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</w:p>
          <w:p w14:paraId="1DA64E42" w14:textId="14C38EA4" w:rsidR="00094F82" w:rsidRPr="001F42F6" w:rsidRDefault="001C2510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อำเภอ</w:t>
            </w:r>
            <w:r w:rsidR="00BB73B0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บ้านดุง</w:t>
            </w:r>
            <w:r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 จังหวัด</w:t>
            </w:r>
            <w:r w:rsidR="00BB73B0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อุดรธานี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br/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lastRenderedPageBreak/>
              <w:t>โทร</w:t>
            </w:r>
            <w:r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.04</w:t>
            </w:r>
            <w:r w:rsidR="00BB73B0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2</w:t>
            </w:r>
            <w:r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="00BB73B0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219442</w:t>
            </w:r>
            <w:r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101503C9" w14:textId="77777777" w:rsidR="00094F82" w:rsidRPr="001F42F6" w:rsidRDefault="00A13B6C" w:rsidP="008C1396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</w:p>
          <w:p w14:paraId="113EE647" w14:textId="77777777" w:rsidR="00313D38" w:rsidRPr="001F42F6" w:rsidRDefault="00A13B6C" w:rsidP="009B7715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1F42F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1F42F6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355731E2" w14:textId="77777777" w:rsidR="001C2510" w:rsidRPr="001F42F6" w:rsidRDefault="001C251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6D217EB8" w14:textId="77777777" w:rsidR="001C2510" w:rsidRPr="001F42F6" w:rsidRDefault="001C251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39074DF5" w14:textId="77777777" w:rsidR="001C2510" w:rsidRPr="001F42F6" w:rsidRDefault="001C251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1F42F6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30C94B36" w:rsidR="00575FAF" w:rsidRPr="001F42F6" w:rsidRDefault="001C2510" w:rsidP="00575FAF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noProof/>
          <w:sz w:val="32"/>
          <w:szCs w:val="32"/>
        </w:rPr>
        <w:t xml:space="preserve">      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ผู</w:t>
      </w:r>
      <w:r w:rsidRPr="001F42F6">
        <w:rPr>
          <w:rFonts w:ascii="TH NiramitIT๙" w:hAnsi="TH NiramitIT๙" w:cs="TH NiramitIT๙"/>
          <w:noProof/>
          <w:sz w:val="32"/>
          <w:szCs w:val="32"/>
          <w:cs/>
        </w:rPr>
        <w:t>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ใดจะก</w:t>
      </w:r>
      <w:r w:rsidRPr="001F42F6">
        <w:rPr>
          <w:rFonts w:ascii="TH NiramitIT๙" w:hAnsi="TH NiramitIT๙" w:cs="TH NiramitIT๙"/>
          <w:noProof/>
          <w:sz w:val="32"/>
          <w:szCs w:val="32"/>
          <w:cs/>
        </w:rPr>
        <w:t>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อสร</w:t>
      </w:r>
      <w:r w:rsidRPr="001F42F6">
        <w:rPr>
          <w:rFonts w:ascii="TH NiramitIT๙" w:hAnsi="TH NiramitIT๙" w:cs="TH NiramitIT๙"/>
          <w:noProof/>
          <w:sz w:val="32"/>
          <w:szCs w:val="32"/>
          <w:cs/>
        </w:rPr>
        <w:t>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างอาคารโดยไม</w:t>
      </w:r>
      <w:r w:rsidRPr="001F42F6">
        <w:rPr>
          <w:rFonts w:ascii="TH NiramitIT๙" w:hAnsi="TH NiramitIT๙" w:cs="TH NiramitIT๙"/>
          <w:noProof/>
          <w:sz w:val="32"/>
          <w:szCs w:val="32"/>
          <w:cs/>
        </w:rPr>
        <w:t>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Pr="001F42F6">
        <w:rPr>
          <w:rFonts w:ascii="TH NiramitIT๙" w:hAnsi="TH NiramitIT๙" w:cs="TH NiramitIT๙"/>
          <w:noProof/>
          <w:sz w:val="32"/>
          <w:szCs w:val="32"/>
          <w:cs/>
        </w:rPr>
        <w:t>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าพนักงานท</w:t>
      </w:r>
      <w:r w:rsidRPr="001F42F6">
        <w:rPr>
          <w:rFonts w:ascii="TH NiramitIT๙" w:hAnsi="TH NiramitIT๙" w:cs="TH NiramitIT๙"/>
          <w:noProof/>
          <w:sz w:val="32"/>
          <w:szCs w:val="32"/>
          <w:cs/>
        </w:rPr>
        <w:t>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องถิ่นก็ได</w:t>
      </w:r>
      <w:r w:rsidRPr="001F42F6">
        <w:rPr>
          <w:rFonts w:ascii="TH NiramitIT๙" w:hAnsi="TH NiramitIT๙" w:cs="TH NiramitIT๙"/>
          <w:noProof/>
          <w:sz w:val="32"/>
          <w:szCs w:val="32"/>
          <w:cs/>
        </w:rPr>
        <w:t xml:space="preserve"> 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โดยการแจ้งต</w:t>
      </w:r>
      <w:r w:rsidRPr="001F42F6">
        <w:rPr>
          <w:rFonts w:ascii="TH NiramitIT๙" w:hAnsi="TH NiramitIT๙" w:cs="TH NiramitIT๙"/>
          <w:noProof/>
          <w:sz w:val="32"/>
          <w:szCs w:val="32"/>
          <w:cs/>
        </w:rPr>
        <w:t>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อเจ</w:t>
      </w:r>
      <w:r w:rsidRPr="001F42F6">
        <w:rPr>
          <w:rFonts w:ascii="TH NiramitIT๙" w:hAnsi="TH NiramitIT๙" w:cs="TH NiramitIT๙"/>
          <w:noProof/>
          <w:sz w:val="32"/>
          <w:szCs w:val="32"/>
          <w:cs/>
        </w:rPr>
        <w:t>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าพนักงานท</w:t>
      </w:r>
      <w:r w:rsidRPr="001F42F6">
        <w:rPr>
          <w:rFonts w:ascii="TH NiramitIT๙" w:hAnsi="TH NiramitIT๙" w:cs="TH NiramitIT๙"/>
          <w:noProof/>
          <w:sz w:val="32"/>
          <w:szCs w:val="32"/>
          <w:cs/>
        </w:rPr>
        <w:t>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องถิ่นตามมาตรา </w:t>
      </w:r>
      <w:r w:rsidRPr="001F42F6">
        <w:rPr>
          <w:rFonts w:ascii="TH NiramitIT๙" w:hAnsi="TH NiramitIT๙" w:cs="TH NiramitIT๙"/>
          <w:noProof/>
          <w:sz w:val="32"/>
          <w:szCs w:val="32"/>
        </w:rPr>
        <w:t>39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1F42F6">
        <w:rPr>
          <w:rFonts w:ascii="TH NiramitIT๙" w:hAnsi="TH NiramitIT๙" w:cs="TH NiramitIT๙"/>
          <w:noProof/>
          <w:sz w:val="32"/>
          <w:szCs w:val="32"/>
        </w:rPr>
        <w:t>39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1F42F6">
        <w:rPr>
          <w:rFonts w:ascii="TH NiramitIT๙" w:hAnsi="TH NiramitIT๙" w:cs="TH NiramitIT๙"/>
          <w:noProof/>
          <w:sz w:val="32"/>
          <w:szCs w:val="32"/>
        </w:rPr>
        <w:t>7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 และภายใน </w:t>
      </w:r>
      <w:r w:rsidRPr="001F42F6">
        <w:rPr>
          <w:rFonts w:ascii="TH NiramitIT๙" w:hAnsi="TH NiramitIT๙" w:cs="TH NiramitIT๙"/>
          <w:noProof/>
          <w:sz w:val="32"/>
          <w:szCs w:val="32"/>
        </w:rPr>
        <w:t>120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1F42F6">
        <w:rPr>
          <w:rFonts w:ascii="TH NiramitIT๙" w:hAnsi="TH NiramitIT๙" w:cs="TH NiramitIT๙"/>
          <w:noProof/>
          <w:sz w:val="32"/>
          <w:szCs w:val="32"/>
        </w:rPr>
        <w:t>39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1F42F6">
        <w:rPr>
          <w:rFonts w:ascii="TH NiramitIT๙" w:hAnsi="TH NiramitIT๙" w:cs="TH NiramitIT๙"/>
          <w:noProof/>
          <w:sz w:val="32"/>
          <w:szCs w:val="32"/>
        </w:rPr>
        <w:t>39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1F42F6">
        <w:rPr>
          <w:rFonts w:ascii="TH NiramitIT๙" w:hAnsi="TH NiramitIT๙" w:cs="TH NiramitIT๙"/>
          <w:noProof/>
          <w:sz w:val="32"/>
          <w:szCs w:val="32"/>
        </w:rPr>
        <w:t>39</w:t>
      </w: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ทวิ ทราบโดยเร็ว</w:t>
      </w:r>
      <w:r w:rsidRPr="001F42F6">
        <w:rPr>
          <w:rFonts w:ascii="TH NiramitIT๙" w:hAnsi="TH NiramitIT๙" w:cs="TH NiramitIT๙"/>
          <w:noProof/>
          <w:sz w:val="32"/>
          <w:szCs w:val="32"/>
        </w:rPr>
        <w:br/>
      </w:r>
      <w:r w:rsidR="00575FAF" w:rsidRPr="001F42F6">
        <w:rPr>
          <w:rFonts w:ascii="TH NiramitIT๙" w:hAnsi="TH NiramitIT๙" w:cs="TH NiramitIT๙"/>
          <w:noProof/>
          <w:sz w:val="32"/>
          <w:szCs w:val="32"/>
        </w:rPr>
        <w:br/>
      </w:r>
    </w:p>
    <w:p w14:paraId="7254DDEE" w14:textId="77777777" w:rsidR="008E2900" w:rsidRPr="001F42F6" w:rsidRDefault="008E2900" w:rsidP="00575FAF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1F42F6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1F42F6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1F42F6" w:rsidRDefault="00313D38" w:rsidP="0098687F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1F42F6" w:rsidRDefault="00313D38" w:rsidP="0098687F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1F42F6" w:rsidRDefault="00313D38" w:rsidP="0098687F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1F42F6" w:rsidRDefault="00313D38" w:rsidP="00600A25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1F42F6" w:rsidRDefault="00313D38" w:rsidP="00600A25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1F42F6" w:rsidRDefault="00313D38" w:rsidP="00AA7734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1F42F6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1F42F6" w:rsidRDefault="00313D38" w:rsidP="00452B6B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1F42F6" w:rsidRDefault="009B68CC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1F42F6" w:rsidRDefault="00313D38" w:rsidP="00313D38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592" w:type="dxa"/>
          </w:tcPr>
          <w:p w14:paraId="27C0FB15" w14:textId="77777777" w:rsidR="00313D38" w:rsidRPr="001F42F6" w:rsidRDefault="00313D38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ยื่นแจ้งก่อสร้างอาคาร จ่ายค่าธรรมเนียม และรับใบรับแจ้ง</w:t>
            </w:r>
          </w:p>
          <w:p w14:paraId="2A225131" w14:textId="77777777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368" w:type="dxa"/>
          </w:tcPr>
          <w:p w14:paraId="4874A2C9" w14:textId="0D78DAA3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95E78A" w14:textId="183199A7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1F42F6" w:rsidRDefault="00313D38" w:rsidP="00452B6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ในพื้นที่ที่จะดำเนินการก่อสร้างอาคาร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313D38" w:rsidRPr="001F42F6" w14:paraId="78F169D0" w14:textId="77777777" w:rsidTr="00313D38">
        <w:tc>
          <w:tcPr>
            <w:tcW w:w="675" w:type="dxa"/>
            <w:vAlign w:val="center"/>
          </w:tcPr>
          <w:p w14:paraId="7D89DB49" w14:textId="77777777" w:rsidR="00313D38" w:rsidRPr="001F42F6" w:rsidRDefault="00313D38" w:rsidP="00452B6B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2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CAE8A5D" w14:textId="77777777" w:rsidR="00313D38" w:rsidRPr="001F42F6" w:rsidRDefault="009B68CC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3EFEDB97" w14:textId="77777777" w:rsidR="00313D38" w:rsidRPr="001F42F6" w:rsidRDefault="00313D38" w:rsidP="00313D38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592" w:type="dxa"/>
          </w:tcPr>
          <w:p w14:paraId="523B0679" w14:textId="77777777" w:rsidR="00313D38" w:rsidRPr="001F42F6" w:rsidRDefault="00313D38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14:paraId="3D7428E6" w14:textId="77777777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368" w:type="dxa"/>
          </w:tcPr>
          <w:p w14:paraId="2C51CA56" w14:textId="77777777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8CC035B" w14:textId="77777777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5A9AA27" w14:textId="77777777" w:rsidR="00313D38" w:rsidRPr="001F42F6" w:rsidRDefault="00313D38" w:rsidP="00452B6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ในพื้นที่ที่จะดำเนินการก่อสร้างอาคาร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313D38" w:rsidRPr="001F42F6" w14:paraId="11D5E2D9" w14:textId="77777777" w:rsidTr="00313D38">
        <w:tc>
          <w:tcPr>
            <w:tcW w:w="675" w:type="dxa"/>
            <w:vAlign w:val="center"/>
          </w:tcPr>
          <w:p w14:paraId="607553FC" w14:textId="77777777" w:rsidR="00313D38" w:rsidRPr="001F42F6" w:rsidRDefault="00313D38" w:rsidP="00452B6B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023DB78" w14:textId="77777777" w:rsidR="00313D38" w:rsidRPr="001F42F6" w:rsidRDefault="009B68CC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4AA733CE" w14:textId="77777777" w:rsidR="00313D38" w:rsidRPr="001F42F6" w:rsidRDefault="00313D38" w:rsidP="00313D38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592" w:type="dxa"/>
          </w:tcPr>
          <w:p w14:paraId="0B7B3BEF" w14:textId="77777777" w:rsidR="00313D38" w:rsidRPr="001F42F6" w:rsidRDefault="00313D38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จัดสรรที่ดิน ฯ</w:t>
            </w:r>
          </w:p>
          <w:p w14:paraId="11B6E7FD" w14:textId="77777777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368" w:type="dxa"/>
          </w:tcPr>
          <w:p w14:paraId="30EE962D" w14:textId="77777777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7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C03F7D7" w14:textId="77777777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4F47D57C" w14:textId="77777777" w:rsidR="00313D38" w:rsidRPr="001F42F6" w:rsidRDefault="00313D38" w:rsidP="00452B6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ในพื้นที่ที่จะดำเนินการก่อสร้างอาคาร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313D38" w:rsidRPr="001F42F6" w14:paraId="2E7A0300" w14:textId="77777777" w:rsidTr="00313D38">
        <w:tc>
          <w:tcPr>
            <w:tcW w:w="675" w:type="dxa"/>
            <w:vAlign w:val="center"/>
          </w:tcPr>
          <w:p w14:paraId="556C486B" w14:textId="77777777" w:rsidR="00313D38" w:rsidRPr="001F42F6" w:rsidRDefault="00313D38" w:rsidP="00452B6B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36230371" w14:textId="77777777" w:rsidR="00313D38" w:rsidRPr="001F42F6" w:rsidRDefault="009B68CC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847E655" w14:textId="77777777" w:rsidR="00313D38" w:rsidRPr="001F42F6" w:rsidRDefault="00313D38" w:rsidP="00313D38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2592" w:type="dxa"/>
          </w:tcPr>
          <w:p w14:paraId="795C3460" w14:textId="77777777" w:rsidR="00313D38" w:rsidRPr="001F42F6" w:rsidRDefault="00313D38" w:rsidP="00313D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14:paraId="61523D7C" w14:textId="77777777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</w:p>
        </w:tc>
        <w:tc>
          <w:tcPr>
            <w:tcW w:w="1368" w:type="dxa"/>
          </w:tcPr>
          <w:p w14:paraId="2B0DAC91" w14:textId="77777777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35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6A20D71" w14:textId="77777777" w:rsidR="00313D38" w:rsidRPr="001F42F6" w:rsidRDefault="00313D38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51EA8EED" w14:textId="77777777" w:rsidR="00313D38" w:rsidRPr="001F42F6" w:rsidRDefault="00313D38" w:rsidP="00452B6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 ในพื้นที่ที่จะดำเนินการก่อสร้างอาคาร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Pr="001F42F6" w:rsidRDefault="00C26ED0" w:rsidP="001C2510">
      <w:pPr>
        <w:tabs>
          <w:tab w:val="left" w:pos="360"/>
        </w:tabs>
        <w:spacing w:before="120" w:after="0" w:line="240" w:lineRule="auto"/>
        <w:ind w:left="357"/>
        <w:rPr>
          <w:rFonts w:ascii="TH NiramitIT๙" w:hAnsi="TH NiramitIT๙" w:cs="TH NiramitIT๙"/>
          <w:sz w:val="32"/>
          <w:szCs w:val="32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1F42F6">
        <w:rPr>
          <w:rFonts w:ascii="TH NiramitIT๙" w:hAnsi="TH NiramitIT๙" w:cs="TH NiramitIT๙"/>
          <w:noProof/>
          <w:sz w:val="32"/>
          <w:szCs w:val="32"/>
        </w:rPr>
        <w:t xml:space="preserve">45 </w:t>
      </w:r>
      <w:r w:rsidR="009B68CC"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1F42F6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1F42F6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1F42F6" w:rsidRDefault="009B68CC" w:rsidP="00C26ED0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1F42F6">
        <w:rPr>
          <w:rFonts w:ascii="TH NiramitIT๙" w:hAnsi="TH NiramitIT๙" w:cs="TH Niramit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1F42F6" w:rsidRDefault="008E2900" w:rsidP="00C26ED0">
      <w:pPr>
        <w:tabs>
          <w:tab w:val="left" w:pos="360"/>
        </w:tabs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14:paraId="731312B5" w14:textId="77777777" w:rsidR="00AA7734" w:rsidRPr="001F42F6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77777777" w:rsidR="0019582A" w:rsidRPr="001F42F6" w:rsidRDefault="00452B6B" w:rsidP="00AA7734">
      <w:pPr>
        <w:spacing w:after="0" w:line="240" w:lineRule="auto"/>
        <w:ind w:left="45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1F42F6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1F42F6" w:rsidRDefault="003C25A4" w:rsidP="00914267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1F42F6" w:rsidRDefault="003C25A4" w:rsidP="00914267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1F42F6" w:rsidRDefault="00452B6B" w:rsidP="00452B6B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1F42F6" w:rsidRDefault="003C25A4" w:rsidP="00914267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1F42F6" w:rsidRDefault="003C25A4" w:rsidP="00914267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1F42F6" w:rsidRDefault="003C25A4" w:rsidP="00452B6B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1F42F6" w:rsidRDefault="003C25A4" w:rsidP="00914267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F42F6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1F42F6" w:rsidRDefault="00AC4ACB" w:rsidP="00452B6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0DF01BCE" w14:textId="77777777" w:rsidTr="004E651F">
        <w:trPr>
          <w:jc w:val="center"/>
        </w:trPr>
        <w:tc>
          <w:tcPr>
            <w:tcW w:w="675" w:type="dxa"/>
            <w:vAlign w:val="center"/>
          </w:tcPr>
          <w:p w14:paraId="19D1D5DE" w14:textId="77777777" w:rsidR="00452B6B" w:rsidRPr="001F42F6" w:rsidRDefault="00AC4ACB" w:rsidP="00452B6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2066856" w14:textId="77777777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6ADD780B" w14:textId="77777777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D531ECE" w14:textId="77777777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8D19264" w14:textId="77777777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AE9B9BA" w14:textId="77777777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38705A4" w14:textId="77777777" w:rsidR="00452B6B" w:rsidRPr="001F42F6" w:rsidRDefault="00AC4ACB" w:rsidP="00452B6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1F42F6" w:rsidRDefault="00422EAB" w:rsidP="0050561E">
      <w:pPr>
        <w:spacing w:after="0" w:line="240" w:lineRule="auto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1F42F6" w:rsidRDefault="00452B6B" w:rsidP="00A10CDA">
      <w:pPr>
        <w:spacing w:after="0" w:line="240" w:lineRule="auto"/>
        <w:ind w:left="45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1F42F6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1F42F6" w:rsidRDefault="00422EAB" w:rsidP="0098687F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1F42F6" w:rsidRDefault="00422EAB" w:rsidP="0098687F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1F42F6" w:rsidRDefault="004E651F" w:rsidP="001B2D23">
            <w:pPr>
              <w:tabs>
                <w:tab w:val="left" w:pos="360"/>
              </w:tabs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1F42F6" w:rsidRDefault="00422EAB" w:rsidP="001B2D23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1F42F6" w:rsidRDefault="00422EAB" w:rsidP="001B2D23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1F42F6" w:rsidRDefault="00422EAB" w:rsidP="00FE5795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1F42F6" w:rsidRDefault="00422EAB" w:rsidP="001B2D23">
            <w:pPr>
              <w:spacing w:line="320" w:lineRule="exact"/>
              <w:jc w:val="center"/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1F42F6">
              <w:rPr>
                <w:rFonts w:ascii="TH NiramitIT๙" w:hAnsi="TH NiramitIT๙" w:cs="TH Niramit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F42F6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</w:tc>
        <w:tc>
          <w:tcPr>
            <w:tcW w:w="1843" w:type="dxa"/>
          </w:tcPr>
          <w:p w14:paraId="5FD3D152" w14:textId="2A5AF49F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572593C" w14:textId="30BE5E7C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17589720" w14:textId="77777777" w:rsidTr="004E651F">
        <w:tc>
          <w:tcPr>
            <w:tcW w:w="675" w:type="dxa"/>
            <w:vAlign w:val="center"/>
          </w:tcPr>
          <w:p w14:paraId="4F675C4A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B4C746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โฉนดที่ดิน น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ส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.3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หรือ ส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ค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.1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>หนังสือยินยอมของเจ้าของที่ดิน           ให้ก่อสร้างอาคารในที่ดิน</w:t>
            </w:r>
          </w:p>
        </w:tc>
        <w:tc>
          <w:tcPr>
            <w:tcW w:w="1843" w:type="dxa"/>
          </w:tcPr>
          <w:p w14:paraId="4F1A4E03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F2FA494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1C9934A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D24495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41E3EB7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57F3A20E" w14:textId="77777777" w:rsidTr="004E651F">
        <w:tc>
          <w:tcPr>
            <w:tcW w:w="675" w:type="dxa"/>
            <w:vAlign w:val="center"/>
          </w:tcPr>
          <w:p w14:paraId="3CAA5348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D49D4E2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 หรือใบอนุญาตฯ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ฉบับต่ออายุ หรือใบอนุญาตให้ใช้ที่ดินและประกอบกิจการ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)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478D93D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B32CBC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6C18517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91B828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F6B06E0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7CB722E4" w14:textId="77777777" w:rsidTr="004E651F">
        <w:tc>
          <w:tcPr>
            <w:tcW w:w="675" w:type="dxa"/>
            <w:vAlign w:val="center"/>
          </w:tcPr>
          <w:p w14:paraId="389CD565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3B34327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30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บาท พร้อมสำเนาบัตรประจำตัว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>ประชาชน สำเนาทะเบียนบ้าน 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14:paraId="3F24299A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695CCB4A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7EFC7A0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4CA14A0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7860D40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10E07B21" w14:textId="77777777" w:rsidTr="004E651F">
        <w:tc>
          <w:tcPr>
            <w:tcW w:w="675" w:type="dxa"/>
            <w:vAlign w:val="center"/>
          </w:tcPr>
          <w:p w14:paraId="18C29272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5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B78DE93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6FFB253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A68FCFB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8BE196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1FE2485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6FDC7A2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6055C117" w14:textId="77777777" w:rsidTr="004E651F">
        <w:tc>
          <w:tcPr>
            <w:tcW w:w="675" w:type="dxa"/>
            <w:vAlign w:val="center"/>
          </w:tcPr>
          <w:p w14:paraId="0EE05C56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6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042FD53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4FD27D4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EEDBF3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1CD7A99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2E4FC5A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5B1C81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เอกสารในส่วนของผู้แจ้งก่อสร้างอาคาร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197BCE0D" w14:textId="77777777" w:rsidTr="004E651F">
        <w:tc>
          <w:tcPr>
            <w:tcW w:w="675" w:type="dxa"/>
            <w:vAlign w:val="center"/>
          </w:tcPr>
          <w:p w14:paraId="54DD8C09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7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25218B3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หนังสือรับรองของสถาปนิกผู้ออกแบบพร้อมสำเนาใบอนุญาตเป็นผู้ประกอบวิชาชีพ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สถาปัตยกรรมควบคุม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28A664B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28307D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7D18119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B5297CB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A960CF4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550A7366" w14:textId="77777777" w:rsidTr="004E651F">
        <w:tc>
          <w:tcPr>
            <w:tcW w:w="675" w:type="dxa"/>
            <w:vAlign w:val="center"/>
          </w:tcPr>
          <w:p w14:paraId="3D9C814B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8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818F968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124D87C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D91CE62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DA76E6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B4429E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109839A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36657D9C" w14:textId="77777777" w:rsidTr="004E651F">
        <w:tc>
          <w:tcPr>
            <w:tcW w:w="675" w:type="dxa"/>
            <w:vAlign w:val="center"/>
          </w:tcPr>
          <w:p w14:paraId="0CFA02B3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9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E463D0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7A12C7D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D346831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E8DDCCA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35C2C0B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21262D0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6B659B31" w14:textId="77777777" w:rsidTr="004E651F">
        <w:tc>
          <w:tcPr>
            <w:tcW w:w="675" w:type="dxa"/>
            <w:vAlign w:val="center"/>
          </w:tcPr>
          <w:p w14:paraId="6E909E6A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10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D1A330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หนังสือยินยอมเป็นผู้ควบคุมงานของสถาปนิกผู้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ควบคุมการก่อสร้างพร้อมสำเนาใบอนุญาตเป็นผู้ประกอบวิชาชีพ สถาปัตยกรรมควบคุม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1258551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778371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9E72057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2D0640D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F9B144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2B19799C" w14:textId="77777777" w:rsidTr="004E651F">
        <w:tc>
          <w:tcPr>
            <w:tcW w:w="675" w:type="dxa"/>
            <w:vAlign w:val="center"/>
          </w:tcPr>
          <w:p w14:paraId="33FF97DE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11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F71FD3B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10 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พ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ศ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14:paraId="030CBB9F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A86678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13F6D2F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94C7033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4794359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2D7B39E7" w14:textId="77777777" w:rsidTr="004E651F">
        <w:tc>
          <w:tcPr>
            <w:tcW w:w="675" w:type="dxa"/>
            <w:vAlign w:val="center"/>
          </w:tcPr>
          <w:p w14:paraId="0B5B2C11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12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3B64C3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 แผ่นปกระบุชื่อเจ้าของอาคาร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)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>พื้นดินที่รองรับอาคารในการต้านทานแรงสั่นสะเทือนของแผ่นดินไหว พ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ศ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2550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 การออกแบบโครงสร้าง</w:t>
            </w:r>
          </w:p>
        </w:tc>
        <w:tc>
          <w:tcPr>
            <w:tcW w:w="1843" w:type="dxa"/>
          </w:tcPr>
          <w:p w14:paraId="43968AC2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15617D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EDD1AAC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3551F9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3A9A06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6278999C" w14:textId="77777777" w:rsidTr="004E651F">
        <w:tc>
          <w:tcPr>
            <w:tcW w:w="675" w:type="dxa"/>
            <w:vAlign w:val="center"/>
          </w:tcPr>
          <w:p w14:paraId="6B692C61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13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CD880CC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6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พ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ศ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2527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fc &gt; 65 ksc.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หรือ ค่า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fc’ &gt; 173.3 ksc.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>อนุญาต ลงนาม</w:t>
            </w:r>
          </w:p>
        </w:tc>
        <w:tc>
          <w:tcPr>
            <w:tcW w:w="1843" w:type="dxa"/>
          </w:tcPr>
          <w:p w14:paraId="58D1D9D1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59DFA40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8961C21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1C1DE47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5791DCA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6C310795" w14:textId="77777777" w:rsidTr="004E651F">
        <w:tc>
          <w:tcPr>
            <w:tcW w:w="675" w:type="dxa"/>
            <w:vAlign w:val="center"/>
          </w:tcPr>
          <w:p w14:paraId="47A9DD99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14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A70DF2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48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พ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ศ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2540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14:paraId="55CEF52C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FA0874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C729705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31867C4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A51B8F3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</w:tr>
      <w:tr w:rsidR="00AC4ACB" w:rsidRPr="001F42F6" w14:paraId="3F5E9AFA" w14:textId="77777777" w:rsidTr="004E651F">
        <w:tc>
          <w:tcPr>
            <w:tcW w:w="675" w:type="dxa"/>
            <w:vAlign w:val="center"/>
          </w:tcPr>
          <w:p w14:paraId="2FFCE002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15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32A7064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33 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พ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ศ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14:paraId="5E2660A0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155D217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469686A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AD77CDA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7DDB46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))</w:t>
            </w:r>
          </w:p>
        </w:tc>
      </w:tr>
      <w:tr w:rsidR="00AC4ACB" w:rsidRPr="001F42F6" w14:paraId="2C2C6443" w14:textId="77777777" w:rsidTr="004E651F">
        <w:tc>
          <w:tcPr>
            <w:tcW w:w="675" w:type="dxa"/>
            <w:vAlign w:val="center"/>
          </w:tcPr>
          <w:p w14:paraId="2B6C2E35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16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035625F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วิศวกรรมควบคุมของวิศวกรผู้ออกแบบระบบปรับอากาศ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B0BBC6A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1C48098C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A30DF0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45A6E02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C3AF095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สูง หรืออาคารขนาดใหญ่พิเศษ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))</w:t>
            </w:r>
          </w:p>
        </w:tc>
      </w:tr>
      <w:tr w:rsidR="00AC4ACB" w:rsidRPr="001F42F6" w14:paraId="2203F114" w14:textId="77777777" w:rsidTr="004E651F">
        <w:tc>
          <w:tcPr>
            <w:tcW w:w="675" w:type="dxa"/>
            <w:vAlign w:val="center"/>
          </w:tcPr>
          <w:p w14:paraId="3E0F39FA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17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9300B47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32D8C5D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56EC95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62FDF1B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58F0559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ACCE897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))</w:t>
            </w:r>
          </w:p>
        </w:tc>
      </w:tr>
      <w:tr w:rsidR="00AC4ACB" w:rsidRPr="001F42F6" w14:paraId="3B4F6513" w14:textId="77777777" w:rsidTr="004E651F">
        <w:tc>
          <w:tcPr>
            <w:tcW w:w="675" w:type="dxa"/>
            <w:vAlign w:val="center"/>
          </w:tcPr>
          <w:p w14:paraId="0C444870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18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29B9EB2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723DA60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57D41D5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4153619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6D4D10D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D64B3B8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))</w:t>
            </w:r>
          </w:p>
        </w:tc>
      </w:tr>
      <w:tr w:rsidR="00AC4ACB" w:rsidRPr="001F42F6" w14:paraId="2F7EA8B8" w14:textId="77777777" w:rsidTr="004E651F">
        <w:tc>
          <w:tcPr>
            <w:tcW w:w="675" w:type="dxa"/>
            <w:vAlign w:val="center"/>
          </w:tcPr>
          <w:p w14:paraId="6FE54B76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19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A8CEB99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วิศวกรรมควบคุมของวิศวกรผู้ออกแบบระบบบำบัดน้ำเสียและการระบายน้ำทิ้ง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B371EA2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2C9EDC5C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5786F0A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48C69F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AF8A27E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lastRenderedPageBreak/>
              <w:t xml:space="preserve">สูง หรืออาคารขนาดใหญ่พิเศษ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))</w:t>
            </w:r>
          </w:p>
        </w:tc>
      </w:tr>
      <w:tr w:rsidR="00AC4ACB" w:rsidRPr="001F42F6" w14:paraId="7C209474" w14:textId="77777777" w:rsidTr="004E651F">
        <w:tc>
          <w:tcPr>
            <w:tcW w:w="675" w:type="dxa"/>
            <w:vAlign w:val="center"/>
          </w:tcPr>
          <w:p w14:paraId="291B78E1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20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DF92802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7A808726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FCDC660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440173D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9C821C7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DC4A5FB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))</w:t>
            </w:r>
          </w:p>
        </w:tc>
      </w:tr>
      <w:tr w:rsidR="00AC4ACB" w:rsidRPr="001F42F6" w14:paraId="248C4E77" w14:textId="77777777" w:rsidTr="004E651F">
        <w:tc>
          <w:tcPr>
            <w:tcW w:w="675" w:type="dxa"/>
            <w:vAlign w:val="center"/>
          </w:tcPr>
          <w:p w14:paraId="08EC132A" w14:textId="77777777" w:rsidR="00AC4ACB" w:rsidRPr="001F42F6" w:rsidRDefault="00AC4ACB" w:rsidP="00AC4ACB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21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3A7F0D2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CCE9BD4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D3CF14D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601F649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45203CC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29686235" w14:textId="77777777" w:rsidR="00AC4ACB" w:rsidRPr="001F42F6" w:rsidRDefault="00AC4ACB" w:rsidP="00AC4ACB">
            <w:pPr>
              <w:rPr>
                <w:rFonts w:ascii="TH NiramitIT๙" w:hAnsi="TH NiramitIT๙" w:cs="TH NiramitIT๙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))</w:t>
            </w:r>
          </w:p>
        </w:tc>
      </w:tr>
    </w:tbl>
    <w:p w14:paraId="0E7C7CC4" w14:textId="77777777" w:rsidR="006C6C22" w:rsidRPr="001F42F6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1F42F6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1F42F6" w14:paraId="21631802" w14:textId="77777777" w:rsidTr="00090552">
        <w:tc>
          <w:tcPr>
            <w:tcW w:w="534" w:type="dxa"/>
          </w:tcPr>
          <w:p w14:paraId="55909BBE" w14:textId="396F5019" w:rsidR="00A13B6C" w:rsidRPr="001F42F6" w:rsidRDefault="00A13B6C" w:rsidP="008C139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1F42F6" w:rsidRDefault="00A13B6C" w:rsidP="008C1396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1F42F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7 </w:t>
            </w:r>
            <w:r w:rsidRPr="001F42F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1F42F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1F42F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1F42F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</w:t>
            </w:r>
            <w:r w:rsidRPr="001F42F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  <w:lang w:bidi="th-TH"/>
              </w:rPr>
              <w:lastRenderedPageBreak/>
              <w:t>ควบคุมอาคาร พ</w:t>
            </w:r>
            <w:r w:rsidRPr="001F42F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1F42F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2522</w:t>
            </w:r>
          </w:p>
          <w:p w14:paraId="201E5AF3" w14:textId="77777777" w:rsidR="00E90756" w:rsidRPr="001F42F6" w:rsidRDefault="000F1309" w:rsidP="00E9075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1F42F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1F42F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0 </w:t>
            </w:r>
            <w:r w:rsidR="00F5490C"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1F42F6" w:rsidRDefault="00E90756" w:rsidP="00E9075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-</w:t>
            </w:r>
            <w:r w:rsidR="000F1309" w:rsidRPr="001F42F6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1F42F6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1F42F6"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Pr="001F42F6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1F42F6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1F42F6" w14:paraId="07DF31DE" w14:textId="77777777" w:rsidTr="00C1539D">
        <w:tc>
          <w:tcPr>
            <w:tcW w:w="534" w:type="dxa"/>
          </w:tcPr>
          <w:p w14:paraId="07FE0908" w14:textId="7E60931D" w:rsidR="00EA6950" w:rsidRPr="001F42F6" w:rsidRDefault="00EA6950" w:rsidP="008C139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1F42F6" w:rsidRDefault="00EA6950" w:rsidP="00EA695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F42F6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กรุงเทพมหานคร ร้องเรียนผ่านกรมโยธาธิการและผังเมือง</w:t>
            </w:r>
            <w:r w:rsidRPr="001F42F6">
              <w:rPr>
                <w:rFonts w:ascii="TH NiramitIT๙" w:hAnsi="TH NiramitIT๙" w:cs="TH NiramitIT๙"/>
                <w:sz w:val="32"/>
                <w:szCs w:val="32"/>
              </w:rPr>
              <w:br/>
            </w:r>
            <w:r w:rsidRPr="001F42F6"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F42F6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(1.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(http://www.dpt.go.th)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9 : 02-201-8000 ,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6 : 02-299-4000)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 ไปรษณีย์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(224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9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แขวงห้วยขวาง เขตห้วยขวาง กรุงเทพฯ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10320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   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218/1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พระรามที่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6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แขวงสามเสนใน เขตพญาไท กรุงเทพฯ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10400)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4.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ศูนย์ดำรงธรรม กรมโยธาธิการและผังเมือง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. 02-299-4311-12)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5.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ร้อง เรียนด้วยตนเอง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 xml:space="preserve">6.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6)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br/>
              <w:t>)</w:t>
            </w:r>
          </w:p>
        </w:tc>
      </w:tr>
      <w:tr w:rsidR="00EA6950" w:rsidRPr="001F42F6" w14:paraId="4AA757D5" w14:textId="77777777" w:rsidTr="00C1539D">
        <w:tc>
          <w:tcPr>
            <w:tcW w:w="534" w:type="dxa"/>
          </w:tcPr>
          <w:p w14:paraId="35AB0273" w14:textId="77777777" w:rsidR="00EA6950" w:rsidRPr="001F42F6" w:rsidRDefault="00EA6950" w:rsidP="008C139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C89B9BC" w14:textId="77777777" w:rsidR="00EA6950" w:rsidRPr="001F42F6" w:rsidRDefault="00EA6950" w:rsidP="00EA695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F42F6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จังหวัดอื่นๆ ร้องเรียนต่อผู้ว่าราชการจังหวัด</w:t>
            </w:r>
            <w:r w:rsidRPr="001F42F6">
              <w:rPr>
                <w:rFonts w:ascii="TH NiramitIT๙" w:hAnsi="TH NiramitIT๙" w:cs="TH NiramitIT๙"/>
                <w:sz w:val="32"/>
                <w:szCs w:val="32"/>
              </w:rPr>
              <w:br/>
            </w:r>
            <w:r w:rsidRPr="001F42F6"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F42F6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(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 ทุกจังหวัด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1F42F6" w14:paraId="1F368CBA" w14:textId="77777777" w:rsidTr="00C1539D">
        <w:tc>
          <w:tcPr>
            <w:tcW w:w="534" w:type="dxa"/>
          </w:tcPr>
          <w:p w14:paraId="10E16E02" w14:textId="77777777" w:rsidR="00EA6950" w:rsidRPr="001F42F6" w:rsidRDefault="00EA6950" w:rsidP="008C139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="00811134" w:rsidRPr="001F42F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345FE39" w14:textId="77777777" w:rsidR="00EA6950" w:rsidRPr="001F42F6" w:rsidRDefault="00EA6950" w:rsidP="00EA6950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1F42F6">
              <w:rPr>
                <w:rFonts w:ascii="TH NiramitIT๙" w:hAnsi="TH NiramitIT๙" w:cs="TH NiramitIT๙"/>
                <w:sz w:val="32"/>
                <w:szCs w:val="32"/>
                <w:cs/>
                <w:lang w:bidi="th-TH"/>
              </w:rPr>
              <w:t xml:space="preserve"> </w:t>
            </w:r>
            <w:r w:rsidRPr="001F42F6">
              <w:rPr>
                <w:rFonts w:ascii="TH NiramitIT๙" w:hAnsi="TH NiramitIT๙" w:cs="TH NiramitIT๙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1F42F6">
              <w:rPr>
                <w:rFonts w:ascii="TH NiramitIT๙" w:hAnsi="TH NiramitIT๙" w:cs="TH NiramitIT๙"/>
                <w:sz w:val="32"/>
                <w:szCs w:val="32"/>
              </w:rPr>
              <w:br/>
            </w:r>
            <w:r w:rsidRPr="001F42F6">
              <w:rPr>
                <w:rFonts w:ascii="TH NiramitIT๙" w:hAnsi="TH NiramitIT๙" w:cs="TH Niramit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1F42F6">
              <w:rPr>
                <w:rFonts w:ascii="TH NiramitIT๙" w:hAnsi="TH NiramitIT๙" w:cs="TH Niramit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(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1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 xml:space="preserve"> 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  <w:cs/>
                <w:lang w:bidi="th-TH"/>
              </w:rPr>
              <w:t>เขตดุสิต กทม</w:t>
            </w:r>
            <w:r w:rsidRPr="001F42F6">
              <w:rPr>
                <w:rFonts w:ascii="TH NiramitIT๙" w:hAnsi="TH NiramitIT๙" w:cs="TH Niramit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1F42F6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1F42F6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1F42F6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1F42F6" w:rsidRDefault="00F064C0" w:rsidP="00686AAA">
            <w:pPr>
              <w:rPr>
                <w:rFonts w:ascii="TH NiramitIT๙" w:hAnsi="TH NiramitIT๙" w:cs="TH NiramitIT๙"/>
                <w:i/>
                <w:iCs/>
                <w:sz w:val="32"/>
                <w:szCs w:val="32"/>
              </w:rPr>
            </w:pPr>
            <w:r w:rsidRPr="001F42F6">
              <w:rPr>
                <w:rFonts w:ascii="TH NiramitIT๙" w:hAnsi="TH NiramitIT๙" w:cs="TH NiramitIT๙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Pr="001F42F6" w:rsidRDefault="00C1539D" w:rsidP="00C1539D">
      <w:pPr>
        <w:pStyle w:val="a5"/>
        <w:spacing w:after="0" w:line="240" w:lineRule="auto"/>
        <w:ind w:left="426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1F42F6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lang w:bidi="th-TH"/>
        </w:rPr>
      </w:pPr>
      <w:r w:rsidRPr="001F42F6">
        <w:rPr>
          <w:rFonts w:ascii="TH NiramitIT๙" w:hAnsi="TH NiramitIT๙" w:cs="TH Niramit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1C2510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1C2510">
        <w:rPr>
          <w:rFonts w:ascii="TH SarabunIT๙" w:hAnsi="TH SarabunIT๙" w:cs="TH SarabunIT๙"/>
          <w:noProof/>
          <w:sz w:val="32"/>
          <w:szCs w:val="32"/>
        </w:rPr>
        <w:t>-</w:t>
      </w:r>
      <w:bookmarkStart w:id="0" w:name="_GoBack"/>
      <w:bookmarkEnd w:id="0"/>
    </w:p>
    <w:p w14:paraId="688B8321" w14:textId="77777777" w:rsidR="0064558D" w:rsidRPr="001C2510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1C2510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1C2510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1C2510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1C2510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1C2510" w:rsidSect="00B430E1">
      <w:headerReference w:type="default" r:id="rId9"/>
      <w:pgSz w:w="11907" w:h="16839" w:code="9"/>
      <w:pgMar w:top="1440" w:right="657" w:bottom="1440" w:left="1080" w:header="720" w:footer="720" w:gutter="0"/>
      <w:pgNumType w:fmt="thaiNumbers" w:start="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88C41" w14:textId="77777777" w:rsidR="00DF3D7B" w:rsidRDefault="00DF3D7B" w:rsidP="00C81DB8">
      <w:pPr>
        <w:spacing w:after="0" w:line="240" w:lineRule="auto"/>
      </w:pPr>
      <w:r>
        <w:separator/>
      </w:r>
    </w:p>
  </w:endnote>
  <w:endnote w:type="continuationSeparator" w:id="0">
    <w:p w14:paraId="215CF8BF" w14:textId="77777777" w:rsidR="00DF3D7B" w:rsidRDefault="00DF3D7B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5F617" w14:textId="77777777" w:rsidR="00DF3D7B" w:rsidRDefault="00DF3D7B" w:rsidP="00C81DB8">
      <w:pPr>
        <w:spacing w:after="0" w:line="240" w:lineRule="auto"/>
      </w:pPr>
      <w:r>
        <w:separator/>
      </w:r>
    </w:p>
  </w:footnote>
  <w:footnote w:type="continuationSeparator" w:id="0">
    <w:p w14:paraId="5FBA9ED3" w14:textId="77777777" w:rsidR="00DF3D7B" w:rsidRDefault="00DF3D7B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947317"/>
      <w:docPartObj>
        <w:docPartGallery w:val="Page Numbers (Top of Page)"/>
        <w:docPartUnique/>
      </w:docPartObj>
    </w:sdtPr>
    <w:sdtEndPr/>
    <w:sdtContent>
      <w:p w14:paraId="72835C81" w14:textId="4B1993E2" w:rsidR="00B430E1" w:rsidRDefault="00B430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2F6" w:rsidRPr="001F42F6">
          <w:rPr>
            <w:noProof/>
            <w:cs/>
            <w:lang w:val="th-TH" w:bidi="th-TH"/>
          </w:rPr>
          <w:t>๙๕</w:t>
        </w:r>
        <w: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C2510"/>
    <w:rsid w:val="001E05C0"/>
    <w:rsid w:val="001F42F6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1601"/>
    <w:rsid w:val="003240F6"/>
    <w:rsid w:val="00352D56"/>
    <w:rsid w:val="00353030"/>
    <w:rsid w:val="00357299"/>
    <w:rsid w:val="00394708"/>
    <w:rsid w:val="003B2672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2736D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430E1"/>
    <w:rsid w:val="00B509FC"/>
    <w:rsid w:val="00B95782"/>
    <w:rsid w:val="00BB73B0"/>
    <w:rsid w:val="00BC5DA7"/>
    <w:rsid w:val="00BF6CA4"/>
    <w:rsid w:val="00C1539D"/>
    <w:rsid w:val="00C21238"/>
    <w:rsid w:val="00C26ED0"/>
    <w:rsid w:val="00C3045F"/>
    <w:rsid w:val="00C534BC"/>
    <w:rsid w:val="00C77AEA"/>
    <w:rsid w:val="00C81DB8"/>
    <w:rsid w:val="00CA21D3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F3D7B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44B50-B35B-4093-A86E-FE4B5B8E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14</Pages>
  <Words>1471</Words>
  <Characters>8388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KANNANA</cp:lastModifiedBy>
  <cp:revision>3</cp:revision>
  <cp:lastPrinted>2018-06-12T14:54:00Z</cp:lastPrinted>
  <dcterms:created xsi:type="dcterms:W3CDTF">2024-06-21T08:38:00Z</dcterms:created>
  <dcterms:modified xsi:type="dcterms:W3CDTF">2024-06-21T08:59:00Z</dcterms:modified>
</cp:coreProperties>
</file>